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BB" w:rsidRDefault="00C92EBB" w:rsidP="007430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Compromiso </w:t>
      </w:r>
      <w:r w:rsidRPr="0074303B">
        <w:rPr>
          <w:b/>
          <w:sz w:val="44"/>
          <w:szCs w:val="44"/>
        </w:rPr>
        <w:t>de Confidencialidad</w:t>
      </w:r>
    </w:p>
    <w:p w:rsidR="00C92EBB" w:rsidRDefault="00C92EBB" w:rsidP="0074303B">
      <w:pPr>
        <w:jc w:val="center"/>
        <w:rPr>
          <w:b/>
          <w:sz w:val="44"/>
          <w:szCs w:val="44"/>
        </w:rPr>
      </w:pPr>
    </w:p>
    <w:p w:rsidR="00C92EBB" w:rsidRDefault="00C92EBB" w:rsidP="00060E1B">
      <w:pPr>
        <w:jc w:val="both"/>
        <w:rPr>
          <w:sz w:val="24"/>
          <w:szCs w:val="24"/>
        </w:rPr>
      </w:pPr>
      <w:r w:rsidRPr="0074303B">
        <w:rPr>
          <w:sz w:val="24"/>
          <w:szCs w:val="24"/>
        </w:rPr>
        <w:t>E</w:t>
      </w:r>
      <w:r>
        <w:rPr>
          <w:sz w:val="24"/>
          <w:szCs w:val="24"/>
        </w:rPr>
        <w:t>n Valparaíso, Chile, a ……………………………………………… de 2016</w:t>
      </w: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>Yo, ………………………………………………………………………………………………………………………</w:t>
      </w: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>En representación de……………………………………………………..</w:t>
      </w: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>RUT personal……………………………..  Rut del representado…………………………………………</w:t>
      </w:r>
    </w:p>
    <w:p w:rsidR="00C92EBB" w:rsidRDefault="00C92EBB" w:rsidP="00060E1B">
      <w:pPr>
        <w:jc w:val="both"/>
        <w:rPr>
          <w:sz w:val="24"/>
          <w:szCs w:val="24"/>
        </w:rPr>
      </w:pP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>Dirección personal…………………………………………………………………………………………………..</w:t>
      </w: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>Dirección del representado………………………………………………………………………………………</w:t>
      </w:r>
    </w:p>
    <w:p w:rsidR="00C92EBB" w:rsidRDefault="00C92EBB" w:rsidP="00060E1B">
      <w:pPr>
        <w:jc w:val="both"/>
        <w:rPr>
          <w:sz w:val="24"/>
          <w:szCs w:val="24"/>
        </w:rPr>
      </w:pP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Suscribo en este acto un Compromiso de Confidencialidad </w:t>
      </w:r>
      <w:bookmarkStart w:id="0" w:name="_GoBack"/>
      <w:bookmarkEnd w:id="0"/>
      <w:r>
        <w:rPr>
          <w:sz w:val="24"/>
          <w:szCs w:val="24"/>
        </w:rPr>
        <w:t>basado en las normas de la ética, buena fe y legislación vigente, asumo la obligación de no revelar ni total  ni parcialmente, así como tampoco en forma directa o indirecta la información a la cual tenga o tendré acceso referida al proyecto:</w:t>
      </w: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C92EBB" w:rsidRDefault="00C92EBB" w:rsidP="00060E1B">
      <w:pPr>
        <w:jc w:val="both"/>
        <w:rPr>
          <w:sz w:val="24"/>
          <w:szCs w:val="24"/>
        </w:rPr>
      </w:pP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>Lo anterior con el fin de resguardar el éxito del proyecto mismo y de sus propietarios.</w:t>
      </w: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>Este compromiso de confidencialidad es de carácter indefinido, declarando el suscrito que actúo en forma trasparente y de buena fe.</w:t>
      </w:r>
    </w:p>
    <w:p w:rsidR="00C92EBB" w:rsidRDefault="00C92EBB" w:rsidP="00060E1B">
      <w:pPr>
        <w:jc w:val="both"/>
        <w:rPr>
          <w:sz w:val="24"/>
          <w:szCs w:val="24"/>
        </w:rPr>
      </w:pPr>
    </w:p>
    <w:p w:rsidR="00C92EBB" w:rsidRDefault="00C92EBB" w:rsidP="00060E1B">
      <w:pPr>
        <w:jc w:val="both"/>
        <w:rPr>
          <w:sz w:val="24"/>
          <w:szCs w:val="24"/>
        </w:rPr>
      </w:pPr>
      <w:r>
        <w:rPr>
          <w:sz w:val="24"/>
          <w:szCs w:val="24"/>
        </w:rPr>
        <w:t>Firmo en señal de acuerdo con este documento.</w:t>
      </w:r>
    </w:p>
    <w:p w:rsidR="00C92EBB" w:rsidRDefault="00C92EBB" w:rsidP="00060E1B">
      <w:pPr>
        <w:jc w:val="both"/>
        <w:rPr>
          <w:sz w:val="24"/>
          <w:szCs w:val="24"/>
        </w:rPr>
      </w:pPr>
    </w:p>
    <w:p w:rsidR="00C92EBB" w:rsidRDefault="00C92EBB" w:rsidP="0074303B">
      <w:pPr>
        <w:rPr>
          <w:sz w:val="24"/>
          <w:szCs w:val="24"/>
        </w:rPr>
      </w:pPr>
    </w:p>
    <w:p w:rsidR="00C92EBB" w:rsidRPr="0074303B" w:rsidRDefault="00C92EBB" w:rsidP="0074303B">
      <w:pPr>
        <w:rPr>
          <w:sz w:val="24"/>
          <w:szCs w:val="24"/>
        </w:rPr>
      </w:pPr>
    </w:p>
    <w:sectPr w:rsidR="00C92EBB" w:rsidRPr="0074303B" w:rsidSect="00202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03B"/>
    <w:rsid w:val="00060E1B"/>
    <w:rsid w:val="00072D9C"/>
    <w:rsid w:val="00115FFB"/>
    <w:rsid w:val="001A1416"/>
    <w:rsid w:val="002026A9"/>
    <w:rsid w:val="00342CF9"/>
    <w:rsid w:val="00354011"/>
    <w:rsid w:val="003E0EDF"/>
    <w:rsid w:val="003E778E"/>
    <w:rsid w:val="005542B3"/>
    <w:rsid w:val="0058328B"/>
    <w:rsid w:val="005C640F"/>
    <w:rsid w:val="005F66C0"/>
    <w:rsid w:val="0064777F"/>
    <w:rsid w:val="006F5F65"/>
    <w:rsid w:val="0074303B"/>
    <w:rsid w:val="00801E98"/>
    <w:rsid w:val="008E33B1"/>
    <w:rsid w:val="009751E9"/>
    <w:rsid w:val="009E46B8"/>
    <w:rsid w:val="00AC6DB6"/>
    <w:rsid w:val="00B14C33"/>
    <w:rsid w:val="00B513C1"/>
    <w:rsid w:val="00BA6C8F"/>
    <w:rsid w:val="00BD735D"/>
    <w:rsid w:val="00C158DB"/>
    <w:rsid w:val="00C47598"/>
    <w:rsid w:val="00C92EBB"/>
    <w:rsid w:val="00DF156D"/>
    <w:rsid w:val="00E60340"/>
    <w:rsid w:val="00F063F9"/>
    <w:rsid w:val="00F42275"/>
    <w:rsid w:val="00FA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A9"/>
    <w:pPr>
      <w:spacing w:after="160" w:line="259" w:lineRule="auto"/>
    </w:pPr>
    <w:rPr>
      <w:lang w:val="es-C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147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</dc:title>
  <dc:subject/>
  <dc:creator>Jaime Pozo</dc:creator>
  <cp:keywords/>
  <dc:description/>
  <cp:lastModifiedBy>billc</cp:lastModifiedBy>
  <cp:revision>2</cp:revision>
  <dcterms:created xsi:type="dcterms:W3CDTF">2016-04-13T13:41:00Z</dcterms:created>
  <dcterms:modified xsi:type="dcterms:W3CDTF">2016-04-13T13:41:00Z</dcterms:modified>
</cp:coreProperties>
</file>